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FC1A" w14:textId="6E583418" w:rsidR="00A84A75" w:rsidRPr="007559C4" w:rsidRDefault="00502A2D" w:rsidP="007559C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9C4">
        <w:rPr>
          <w:rFonts w:ascii="Times New Roman" w:hAnsi="Times New Roman" w:cs="Times New Roman"/>
          <w:sz w:val="44"/>
          <w:szCs w:val="44"/>
        </w:rPr>
        <w:t>GMT as Legal Standard in the US</w:t>
      </w:r>
    </w:p>
    <w:p w14:paraId="48D35DC0" w14:textId="77777777" w:rsidR="00502A2D" w:rsidRDefault="00502A2D" w:rsidP="007559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6AA02" w14:textId="09C4DB4F" w:rsidR="00145248" w:rsidRDefault="0014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496"/>
        <w:gridCol w:w="496"/>
        <w:gridCol w:w="496"/>
        <w:gridCol w:w="496"/>
        <w:gridCol w:w="496"/>
        <w:gridCol w:w="496"/>
        <w:gridCol w:w="496"/>
        <w:gridCol w:w="496"/>
        <w:gridCol w:w="374"/>
        <w:gridCol w:w="37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45248" w14:paraId="6FE9CDFD" w14:textId="77777777" w:rsidTr="00145248">
        <w:trPr>
          <w:jc w:val="center"/>
        </w:trPr>
        <w:tc>
          <w:tcPr>
            <w:tcW w:w="374" w:type="dxa"/>
          </w:tcPr>
          <w:p w14:paraId="007B2268" w14:textId="7D85693B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GMT</w:t>
            </w:r>
          </w:p>
        </w:tc>
        <w:tc>
          <w:tcPr>
            <w:tcW w:w="374" w:type="dxa"/>
          </w:tcPr>
          <w:p w14:paraId="0EE39F84" w14:textId="278C2B3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dxa"/>
          </w:tcPr>
          <w:p w14:paraId="4D6B331E" w14:textId="4762AA28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</w:tcPr>
          <w:p w14:paraId="2494D2AA" w14:textId="2F269DD1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7C628DEF" w14:textId="77813A3B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14:paraId="6BEC0348" w14:textId="33A3EB6F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14:paraId="5846CBEE" w14:textId="328BE0DC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2F0A3D28" w14:textId="3B3E221A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36D8FD40" w14:textId="59AF128A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3D78524C" w14:textId="2C6722D5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</w:tcPr>
          <w:p w14:paraId="4BFA037A" w14:textId="0BB01209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14:paraId="51643F4D" w14:textId="1C889B1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" w:type="dxa"/>
          </w:tcPr>
          <w:p w14:paraId="0DDD60F7" w14:textId="3C1C2258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" w:type="dxa"/>
          </w:tcPr>
          <w:p w14:paraId="00DD9E1B" w14:textId="2683C9BC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" w:type="dxa"/>
          </w:tcPr>
          <w:p w14:paraId="51071207" w14:textId="0D25ED23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" w:type="dxa"/>
          </w:tcPr>
          <w:p w14:paraId="174B746F" w14:textId="3E84BCA6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" w:type="dxa"/>
          </w:tcPr>
          <w:p w14:paraId="44BE75C1" w14:textId="68F0F2ED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" w:type="dxa"/>
          </w:tcPr>
          <w:p w14:paraId="59B84620" w14:textId="0387846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" w:type="dxa"/>
          </w:tcPr>
          <w:p w14:paraId="0D6731BD" w14:textId="6CCFFD92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" w:type="dxa"/>
          </w:tcPr>
          <w:p w14:paraId="4AEBD9A8" w14:textId="634D14AC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" w:type="dxa"/>
          </w:tcPr>
          <w:p w14:paraId="5509CC22" w14:textId="001E81D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" w:type="dxa"/>
          </w:tcPr>
          <w:p w14:paraId="73E926D7" w14:textId="7F5926E3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" w:type="dxa"/>
          </w:tcPr>
          <w:p w14:paraId="5283F4EC" w14:textId="1F0AAE6C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" w:type="dxa"/>
          </w:tcPr>
          <w:p w14:paraId="2B57F474" w14:textId="5207EFEB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4" w:type="dxa"/>
          </w:tcPr>
          <w:p w14:paraId="6849BD23" w14:textId="334E76D3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45248" w14:paraId="0C0C238D" w14:textId="77777777" w:rsidTr="00145248">
        <w:trPr>
          <w:jc w:val="center"/>
        </w:trPr>
        <w:tc>
          <w:tcPr>
            <w:tcW w:w="374" w:type="dxa"/>
          </w:tcPr>
          <w:p w14:paraId="779060C9" w14:textId="77777777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8DE0537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87AF51B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019FCD4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00519C6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EBA82B7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43592C0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64BBBB9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26D783B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CAA48F8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BBE549F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FC11B6C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E45D8E5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89EC128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D64C7AA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E4C9E13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C590629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E4E22C5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698AB2B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9EB7507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8F5504E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616941B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B3CAC80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1B25210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103060F" w14:textId="77777777" w:rsidR="00145248" w:rsidRDefault="00145248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48" w14:paraId="6BD4610E" w14:textId="77777777" w:rsidTr="00145248">
        <w:trPr>
          <w:jc w:val="center"/>
        </w:trPr>
        <w:tc>
          <w:tcPr>
            <w:tcW w:w="374" w:type="dxa"/>
          </w:tcPr>
          <w:p w14:paraId="48BC913E" w14:textId="1203B93F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</w:t>
            </w:r>
          </w:p>
        </w:tc>
        <w:tc>
          <w:tcPr>
            <w:tcW w:w="374" w:type="dxa"/>
          </w:tcPr>
          <w:p w14:paraId="051CDA22" w14:textId="28C2F938" w:rsidR="00145248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" w:type="dxa"/>
          </w:tcPr>
          <w:p w14:paraId="3EE8FF54" w14:textId="5026C38F" w:rsidR="00145248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" w:type="dxa"/>
          </w:tcPr>
          <w:p w14:paraId="0B97FD1B" w14:textId="18F061A4" w:rsidR="00145248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" w:type="dxa"/>
          </w:tcPr>
          <w:p w14:paraId="60D5A223" w14:textId="6CBED045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22</w:t>
            </w:r>
          </w:p>
        </w:tc>
        <w:tc>
          <w:tcPr>
            <w:tcW w:w="374" w:type="dxa"/>
          </w:tcPr>
          <w:p w14:paraId="7EBA14CB" w14:textId="5A9DD6A8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23</w:t>
            </w:r>
          </w:p>
        </w:tc>
        <w:tc>
          <w:tcPr>
            <w:tcW w:w="374" w:type="dxa"/>
          </w:tcPr>
          <w:p w14:paraId="43BCA828" w14:textId="7440D966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0</w:t>
            </w:r>
          </w:p>
        </w:tc>
        <w:tc>
          <w:tcPr>
            <w:tcW w:w="374" w:type="dxa"/>
          </w:tcPr>
          <w:p w14:paraId="378BDC7A" w14:textId="76E10D3F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1</w:t>
            </w:r>
          </w:p>
        </w:tc>
        <w:tc>
          <w:tcPr>
            <w:tcW w:w="374" w:type="dxa"/>
          </w:tcPr>
          <w:p w14:paraId="0B95F4E9" w14:textId="32C61902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374" w:type="dxa"/>
          </w:tcPr>
          <w:p w14:paraId="12E15827" w14:textId="74BA2396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3</w:t>
            </w:r>
          </w:p>
        </w:tc>
        <w:tc>
          <w:tcPr>
            <w:tcW w:w="374" w:type="dxa"/>
          </w:tcPr>
          <w:p w14:paraId="69FF8AE9" w14:textId="23F424BC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4</w:t>
            </w:r>
          </w:p>
        </w:tc>
        <w:tc>
          <w:tcPr>
            <w:tcW w:w="374" w:type="dxa"/>
          </w:tcPr>
          <w:p w14:paraId="0B80F612" w14:textId="683201DB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5</w:t>
            </w:r>
          </w:p>
        </w:tc>
        <w:tc>
          <w:tcPr>
            <w:tcW w:w="374" w:type="dxa"/>
          </w:tcPr>
          <w:p w14:paraId="6D6CD9D1" w14:textId="617E2C49" w:rsidR="00145248" w:rsidRPr="001007A0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6</w:t>
            </w:r>
          </w:p>
        </w:tc>
        <w:tc>
          <w:tcPr>
            <w:tcW w:w="374" w:type="dxa"/>
          </w:tcPr>
          <w:p w14:paraId="03ED197F" w14:textId="4075E4C8" w:rsidR="00145248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39F7C646" w14:textId="05D69497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74" w:type="dxa"/>
          </w:tcPr>
          <w:p w14:paraId="717E3A8D" w14:textId="140F26B8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74" w:type="dxa"/>
          </w:tcPr>
          <w:p w14:paraId="12992C3C" w14:textId="3FDFD39F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74" w:type="dxa"/>
          </w:tcPr>
          <w:p w14:paraId="1942BAC3" w14:textId="3932E5F1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74" w:type="dxa"/>
          </w:tcPr>
          <w:p w14:paraId="300390D3" w14:textId="14CA9634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74" w:type="dxa"/>
          </w:tcPr>
          <w:p w14:paraId="13D7BB28" w14:textId="4E4D02EF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74" w:type="dxa"/>
          </w:tcPr>
          <w:p w14:paraId="5633B277" w14:textId="0A340616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74" w:type="dxa"/>
          </w:tcPr>
          <w:p w14:paraId="18525D45" w14:textId="34B32A68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74" w:type="dxa"/>
          </w:tcPr>
          <w:p w14:paraId="2AD0D1F8" w14:textId="2653D875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74" w:type="dxa"/>
          </w:tcPr>
          <w:p w14:paraId="2813EFE3" w14:textId="1B83D018" w:rsidR="00145248" w:rsidRPr="001E3FBD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74" w:type="dxa"/>
          </w:tcPr>
          <w:p w14:paraId="1FE6944F" w14:textId="79EE1273" w:rsidR="00145248" w:rsidRDefault="00CB3C1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45248" w14:paraId="61216158" w14:textId="77777777" w:rsidTr="00145248">
        <w:trPr>
          <w:jc w:val="center"/>
        </w:trPr>
        <w:tc>
          <w:tcPr>
            <w:tcW w:w="374" w:type="dxa"/>
          </w:tcPr>
          <w:p w14:paraId="4D9C456E" w14:textId="267DD348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  <w:tc>
          <w:tcPr>
            <w:tcW w:w="374" w:type="dxa"/>
          </w:tcPr>
          <w:p w14:paraId="7F2063CD" w14:textId="26DD284C" w:rsidR="00145248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" w:type="dxa"/>
          </w:tcPr>
          <w:p w14:paraId="18A19D52" w14:textId="2A3B6B96" w:rsidR="00145248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" w:type="dxa"/>
          </w:tcPr>
          <w:p w14:paraId="0B1D115C" w14:textId="0E0D9816" w:rsidR="00145248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" w:type="dxa"/>
          </w:tcPr>
          <w:p w14:paraId="752F9D3B" w14:textId="47C6FE1F" w:rsidR="00145248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" w:type="dxa"/>
          </w:tcPr>
          <w:p w14:paraId="3EAFE415" w14:textId="50DB1EAD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22</w:t>
            </w:r>
          </w:p>
        </w:tc>
        <w:tc>
          <w:tcPr>
            <w:tcW w:w="374" w:type="dxa"/>
          </w:tcPr>
          <w:p w14:paraId="7CCDD902" w14:textId="5DA943E9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23</w:t>
            </w:r>
          </w:p>
        </w:tc>
        <w:tc>
          <w:tcPr>
            <w:tcW w:w="374" w:type="dxa"/>
          </w:tcPr>
          <w:p w14:paraId="000B2AB3" w14:textId="419F18DD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0</w:t>
            </w:r>
          </w:p>
        </w:tc>
        <w:tc>
          <w:tcPr>
            <w:tcW w:w="374" w:type="dxa"/>
          </w:tcPr>
          <w:p w14:paraId="4771CA00" w14:textId="0F89A5B6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1</w:t>
            </w:r>
          </w:p>
        </w:tc>
        <w:tc>
          <w:tcPr>
            <w:tcW w:w="374" w:type="dxa"/>
          </w:tcPr>
          <w:p w14:paraId="735F4BF2" w14:textId="2EA6FF46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374" w:type="dxa"/>
          </w:tcPr>
          <w:p w14:paraId="29F18A9C" w14:textId="579BF732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3</w:t>
            </w:r>
          </w:p>
        </w:tc>
        <w:tc>
          <w:tcPr>
            <w:tcW w:w="374" w:type="dxa"/>
          </w:tcPr>
          <w:p w14:paraId="325F5AB7" w14:textId="1567200B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4</w:t>
            </w:r>
          </w:p>
        </w:tc>
        <w:tc>
          <w:tcPr>
            <w:tcW w:w="374" w:type="dxa"/>
          </w:tcPr>
          <w:p w14:paraId="0F27E25E" w14:textId="30450889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5</w:t>
            </w:r>
          </w:p>
        </w:tc>
        <w:tc>
          <w:tcPr>
            <w:tcW w:w="374" w:type="dxa"/>
          </w:tcPr>
          <w:p w14:paraId="0823F95B" w14:textId="63652EA2" w:rsidR="00145248" w:rsidRPr="001007A0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6</w:t>
            </w:r>
          </w:p>
        </w:tc>
        <w:tc>
          <w:tcPr>
            <w:tcW w:w="374" w:type="dxa"/>
          </w:tcPr>
          <w:p w14:paraId="6721DD4A" w14:textId="3BBAE5E7" w:rsidR="00145248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193359CB" w14:textId="0C129BB9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74" w:type="dxa"/>
          </w:tcPr>
          <w:p w14:paraId="62088887" w14:textId="40ECC2A7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74" w:type="dxa"/>
          </w:tcPr>
          <w:p w14:paraId="7C6A7D54" w14:textId="1869941C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74" w:type="dxa"/>
          </w:tcPr>
          <w:p w14:paraId="1C56FB00" w14:textId="7EEB2EE2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74" w:type="dxa"/>
          </w:tcPr>
          <w:p w14:paraId="4FE7EFAA" w14:textId="07E45AC7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74" w:type="dxa"/>
          </w:tcPr>
          <w:p w14:paraId="0FE21D3C" w14:textId="3A255A93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74" w:type="dxa"/>
          </w:tcPr>
          <w:p w14:paraId="70883D6B" w14:textId="01138F8F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74" w:type="dxa"/>
          </w:tcPr>
          <w:p w14:paraId="35A91BAC" w14:textId="00631644" w:rsidR="00145248" w:rsidRPr="00F939C7" w:rsidRDefault="00877DDE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74" w:type="dxa"/>
          </w:tcPr>
          <w:p w14:paraId="33975B3E" w14:textId="54810DCF" w:rsidR="00145248" w:rsidRPr="00F939C7" w:rsidRDefault="00502A2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74" w:type="dxa"/>
          </w:tcPr>
          <w:p w14:paraId="5094377C" w14:textId="502CC77E" w:rsidR="00145248" w:rsidRPr="00F939C7" w:rsidRDefault="00502A2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</w:tr>
      <w:tr w:rsidR="00145248" w14:paraId="53E34DB5" w14:textId="77777777" w:rsidTr="00145248">
        <w:trPr>
          <w:jc w:val="center"/>
        </w:trPr>
        <w:tc>
          <w:tcPr>
            <w:tcW w:w="374" w:type="dxa"/>
          </w:tcPr>
          <w:p w14:paraId="58A049E1" w14:textId="7D2B85B9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374" w:type="dxa"/>
          </w:tcPr>
          <w:p w14:paraId="183F1F92" w14:textId="563989E5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74" w:type="dxa"/>
          </w:tcPr>
          <w:p w14:paraId="48AAEDEB" w14:textId="601DB1FD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" w:type="dxa"/>
          </w:tcPr>
          <w:p w14:paraId="60762DF4" w14:textId="7C632F8D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" w:type="dxa"/>
          </w:tcPr>
          <w:p w14:paraId="30CDE4D3" w14:textId="799AA6C2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" w:type="dxa"/>
          </w:tcPr>
          <w:p w14:paraId="65D03DCE" w14:textId="38C268C9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" w:type="dxa"/>
          </w:tcPr>
          <w:p w14:paraId="00DFE8CC" w14:textId="06F4CCE7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22</w:t>
            </w:r>
          </w:p>
        </w:tc>
        <w:tc>
          <w:tcPr>
            <w:tcW w:w="374" w:type="dxa"/>
          </w:tcPr>
          <w:p w14:paraId="28F28F3C" w14:textId="67F1588A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23</w:t>
            </w:r>
          </w:p>
        </w:tc>
        <w:tc>
          <w:tcPr>
            <w:tcW w:w="374" w:type="dxa"/>
          </w:tcPr>
          <w:p w14:paraId="7C6DC251" w14:textId="30DE9AA6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0</w:t>
            </w:r>
          </w:p>
        </w:tc>
        <w:tc>
          <w:tcPr>
            <w:tcW w:w="374" w:type="dxa"/>
          </w:tcPr>
          <w:p w14:paraId="19C49ABF" w14:textId="66DF9716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1</w:t>
            </w:r>
          </w:p>
        </w:tc>
        <w:tc>
          <w:tcPr>
            <w:tcW w:w="374" w:type="dxa"/>
          </w:tcPr>
          <w:p w14:paraId="26715041" w14:textId="2AB41D75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374" w:type="dxa"/>
          </w:tcPr>
          <w:p w14:paraId="6420904C" w14:textId="5ADACBA6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3</w:t>
            </w:r>
          </w:p>
        </w:tc>
        <w:tc>
          <w:tcPr>
            <w:tcW w:w="374" w:type="dxa"/>
          </w:tcPr>
          <w:p w14:paraId="504CA6C6" w14:textId="16C37759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4</w:t>
            </w:r>
          </w:p>
        </w:tc>
        <w:tc>
          <w:tcPr>
            <w:tcW w:w="374" w:type="dxa"/>
          </w:tcPr>
          <w:p w14:paraId="27A6DABD" w14:textId="63C65537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5</w:t>
            </w:r>
          </w:p>
        </w:tc>
        <w:tc>
          <w:tcPr>
            <w:tcW w:w="374" w:type="dxa"/>
          </w:tcPr>
          <w:p w14:paraId="47225236" w14:textId="4AC00E8C" w:rsidR="00145248" w:rsidRPr="001007A0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6</w:t>
            </w:r>
          </w:p>
        </w:tc>
        <w:tc>
          <w:tcPr>
            <w:tcW w:w="374" w:type="dxa"/>
          </w:tcPr>
          <w:p w14:paraId="0AB8BB63" w14:textId="44FAFC75" w:rsidR="00145248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6BF9694D" w14:textId="6BB3E80C" w:rsidR="00145248" w:rsidRPr="00F939C7" w:rsidRDefault="007559C4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74" w:type="dxa"/>
          </w:tcPr>
          <w:p w14:paraId="5A49B2D8" w14:textId="0C9A5417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74" w:type="dxa"/>
          </w:tcPr>
          <w:p w14:paraId="585EFCAE" w14:textId="58B7CB08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74" w:type="dxa"/>
          </w:tcPr>
          <w:p w14:paraId="4F1094D9" w14:textId="5275B8DA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74" w:type="dxa"/>
          </w:tcPr>
          <w:p w14:paraId="4A2B296A" w14:textId="2D4A208B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74" w:type="dxa"/>
          </w:tcPr>
          <w:p w14:paraId="74E0A684" w14:textId="1E451331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74" w:type="dxa"/>
          </w:tcPr>
          <w:p w14:paraId="6960FC14" w14:textId="603AE64D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74" w:type="dxa"/>
          </w:tcPr>
          <w:p w14:paraId="48B37B49" w14:textId="38B1E89C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74" w:type="dxa"/>
          </w:tcPr>
          <w:p w14:paraId="288D6834" w14:textId="4C32E962" w:rsidR="00145248" w:rsidRPr="00F939C7" w:rsidRDefault="001B1952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</w:tr>
      <w:tr w:rsidR="00145248" w14:paraId="46264EA7" w14:textId="77777777" w:rsidTr="00145248">
        <w:trPr>
          <w:jc w:val="center"/>
        </w:trPr>
        <w:tc>
          <w:tcPr>
            <w:tcW w:w="374" w:type="dxa"/>
          </w:tcPr>
          <w:p w14:paraId="52290925" w14:textId="265B7FAC" w:rsidR="00145248" w:rsidRDefault="0014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</w:t>
            </w:r>
          </w:p>
        </w:tc>
        <w:tc>
          <w:tcPr>
            <w:tcW w:w="374" w:type="dxa"/>
          </w:tcPr>
          <w:p w14:paraId="0B50BBF8" w14:textId="597AB191" w:rsidR="00145248" w:rsidRPr="00F939C7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74" w:type="dxa"/>
          </w:tcPr>
          <w:p w14:paraId="3347BF4F" w14:textId="7EFAA77E" w:rsidR="00145248" w:rsidRPr="00F939C7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74" w:type="dxa"/>
          </w:tcPr>
          <w:p w14:paraId="6283059A" w14:textId="06EF6B0E" w:rsidR="00145248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" w:type="dxa"/>
          </w:tcPr>
          <w:p w14:paraId="577ABEDC" w14:textId="2C3FF3EA" w:rsidR="00145248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" w:type="dxa"/>
          </w:tcPr>
          <w:p w14:paraId="1AF8D691" w14:textId="023508F9" w:rsidR="00145248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" w:type="dxa"/>
          </w:tcPr>
          <w:p w14:paraId="574C2794" w14:textId="4136DA12" w:rsidR="00145248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" w:type="dxa"/>
          </w:tcPr>
          <w:p w14:paraId="1F974DBB" w14:textId="1789810B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22</w:t>
            </w:r>
          </w:p>
        </w:tc>
        <w:tc>
          <w:tcPr>
            <w:tcW w:w="374" w:type="dxa"/>
          </w:tcPr>
          <w:p w14:paraId="0A8DC72B" w14:textId="4F4E4B29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23</w:t>
            </w:r>
          </w:p>
        </w:tc>
        <w:tc>
          <w:tcPr>
            <w:tcW w:w="374" w:type="dxa"/>
          </w:tcPr>
          <w:p w14:paraId="7C1E73FD" w14:textId="09A6556A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0</w:t>
            </w:r>
          </w:p>
        </w:tc>
        <w:tc>
          <w:tcPr>
            <w:tcW w:w="374" w:type="dxa"/>
          </w:tcPr>
          <w:p w14:paraId="3754BA08" w14:textId="4D277E1A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1</w:t>
            </w:r>
          </w:p>
        </w:tc>
        <w:tc>
          <w:tcPr>
            <w:tcW w:w="374" w:type="dxa"/>
          </w:tcPr>
          <w:p w14:paraId="487187F8" w14:textId="7F1D86EE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374" w:type="dxa"/>
          </w:tcPr>
          <w:p w14:paraId="4679FE60" w14:textId="2ACE5059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3</w:t>
            </w:r>
          </w:p>
        </w:tc>
        <w:tc>
          <w:tcPr>
            <w:tcW w:w="374" w:type="dxa"/>
          </w:tcPr>
          <w:p w14:paraId="51207514" w14:textId="47ED31C9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4</w:t>
            </w:r>
          </w:p>
        </w:tc>
        <w:tc>
          <w:tcPr>
            <w:tcW w:w="374" w:type="dxa"/>
          </w:tcPr>
          <w:p w14:paraId="65384FB0" w14:textId="719BC27C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5</w:t>
            </w:r>
          </w:p>
        </w:tc>
        <w:tc>
          <w:tcPr>
            <w:tcW w:w="374" w:type="dxa"/>
          </w:tcPr>
          <w:p w14:paraId="3C560175" w14:textId="7F810069" w:rsidR="00145248" w:rsidRPr="001007A0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007A0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6</w:t>
            </w:r>
          </w:p>
        </w:tc>
        <w:tc>
          <w:tcPr>
            <w:tcW w:w="374" w:type="dxa"/>
          </w:tcPr>
          <w:p w14:paraId="4A82BC45" w14:textId="12F9B59B" w:rsidR="00145248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147D89F2" w14:textId="10B8BFB9" w:rsidR="00145248" w:rsidRPr="00F939C7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74" w:type="dxa"/>
          </w:tcPr>
          <w:p w14:paraId="2F21CB74" w14:textId="1A9FC977" w:rsidR="00145248" w:rsidRPr="00F939C7" w:rsidRDefault="00C41E1A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74" w:type="dxa"/>
          </w:tcPr>
          <w:p w14:paraId="3E86E002" w14:textId="32E89504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74" w:type="dxa"/>
          </w:tcPr>
          <w:p w14:paraId="574C6F69" w14:textId="4363A431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74" w:type="dxa"/>
          </w:tcPr>
          <w:p w14:paraId="2A5B0250" w14:textId="45955BD0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74" w:type="dxa"/>
          </w:tcPr>
          <w:p w14:paraId="00747183" w14:textId="4C09BF15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74" w:type="dxa"/>
          </w:tcPr>
          <w:p w14:paraId="0E3355C8" w14:textId="39C820DB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74" w:type="dxa"/>
          </w:tcPr>
          <w:p w14:paraId="626E8D0E" w14:textId="4051F42A" w:rsidR="00145248" w:rsidRPr="00F939C7" w:rsidRDefault="00DE3DBD" w:rsidP="001B19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39C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</w:tr>
    </w:tbl>
    <w:p w14:paraId="601E0B3D" w14:textId="0D9A23C3" w:rsidR="00145248" w:rsidRDefault="00145248">
      <w:pPr>
        <w:rPr>
          <w:rFonts w:ascii="Times New Roman" w:hAnsi="Times New Roman" w:cs="Times New Roman"/>
          <w:sz w:val="28"/>
          <w:szCs w:val="28"/>
        </w:rPr>
      </w:pPr>
    </w:p>
    <w:p w14:paraId="6D5AACC1" w14:textId="4AA25BCD" w:rsidR="00110C30" w:rsidRDefault="00110C30">
      <w:pPr>
        <w:rPr>
          <w:rFonts w:ascii="Times New Roman" w:hAnsi="Times New Roman" w:cs="Times New Roman"/>
          <w:sz w:val="28"/>
          <w:szCs w:val="28"/>
        </w:rPr>
      </w:pPr>
    </w:p>
    <w:p w14:paraId="51A8B2B2" w14:textId="1B02E7AD" w:rsidR="00110C30" w:rsidRDefault="00110C30" w:rsidP="00110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Assume </w:t>
      </w:r>
      <w:r w:rsidRPr="001C1EE1">
        <w:rPr>
          <w:rFonts w:ascii="Times New Roman" w:hAnsi="Times New Roman" w:cs="Times New Roman"/>
          <w:sz w:val="28"/>
          <w:szCs w:val="28"/>
          <w:highlight w:val="magenta"/>
        </w:rPr>
        <w:t xml:space="preserve">sleep cycle </w:t>
      </w:r>
      <w:r w:rsidR="00A73381" w:rsidRPr="001C1EE1">
        <w:rPr>
          <w:rFonts w:ascii="Times New Roman" w:hAnsi="Times New Roman" w:cs="Times New Roman"/>
          <w:sz w:val="28"/>
          <w:szCs w:val="28"/>
          <w:highlight w:val="magenta"/>
        </w:rPr>
        <w:t>2200-0600</w:t>
      </w:r>
      <w:r w:rsidR="00A73381">
        <w:rPr>
          <w:rFonts w:ascii="Times New Roman" w:hAnsi="Times New Roman" w:cs="Times New Roman"/>
          <w:sz w:val="28"/>
          <w:szCs w:val="28"/>
        </w:rPr>
        <w:t xml:space="preserve"> local time</w:t>
      </w:r>
    </w:p>
    <w:p w14:paraId="597EA566" w14:textId="347173EC" w:rsidR="00A73381" w:rsidRDefault="00A73381" w:rsidP="00110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Assume </w:t>
      </w:r>
      <w:r w:rsidRPr="001C1EE1">
        <w:rPr>
          <w:rFonts w:ascii="Times New Roman" w:hAnsi="Times New Roman" w:cs="Times New Roman"/>
          <w:sz w:val="28"/>
          <w:szCs w:val="28"/>
          <w:highlight w:val="yellow"/>
        </w:rPr>
        <w:t xml:space="preserve">work/activity cycle </w:t>
      </w:r>
      <w:r w:rsidR="00FE36E1" w:rsidRPr="001C1EE1">
        <w:rPr>
          <w:rFonts w:ascii="Times New Roman" w:hAnsi="Times New Roman" w:cs="Times New Roman"/>
          <w:sz w:val="28"/>
          <w:szCs w:val="28"/>
          <w:highlight w:val="yellow"/>
        </w:rPr>
        <w:t>0800-1700</w:t>
      </w:r>
      <w:r w:rsidR="00FE36E1">
        <w:rPr>
          <w:rFonts w:ascii="Times New Roman" w:hAnsi="Times New Roman" w:cs="Times New Roman"/>
          <w:sz w:val="28"/>
          <w:szCs w:val="28"/>
        </w:rPr>
        <w:t xml:space="preserve"> local time </w:t>
      </w:r>
    </w:p>
    <w:p w14:paraId="7F78E325" w14:textId="68998DD3" w:rsidR="00FE36E1" w:rsidRDefault="00FE36E1" w:rsidP="00FE36E1">
      <w:pPr>
        <w:rPr>
          <w:rFonts w:ascii="Times New Roman" w:hAnsi="Times New Roman" w:cs="Times New Roman"/>
          <w:sz w:val="28"/>
          <w:szCs w:val="28"/>
        </w:rPr>
      </w:pPr>
    </w:p>
    <w:p w14:paraId="65E2B948" w14:textId="0BEF3E87" w:rsidR="00FE36E1" w:rsidRDefault="00FE36E1" w:rsidP="00FE3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3DA">
        <w:rPr>
          <w:rFonts w:ascii="Times New Roman" w:hAnsi="Times New Roman" w:cs="Times New Roman"/>
          <w:sz w:val="28"/>
          <w:szCs w:val="28"/>
          <w:highlight w:val="magenta"/>
        </w:rPr>
        <w:t>ET Sleep 0300-1100 GMT</w:t>
      </w:r>
    </w:p>
    <w:p w14:paraId="743E7497" w14:textId="66BC9ECE" w:rsidR="00FE36E1" w:rsidRDefault="00FE36E1" w:rsidP="00FE3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3DA">
        <w:rPr>
          <w:rFonts w:ascii="Times New Roman" w:hAnsi="Times New Roman" w:cs="Times New Roman"/>
          <w:sz w:val="28"/>
          <w:szCs w:val="28"/>
          <w:highlight w:val="yellow"/>
        </w:rPr>
        <w:t>ET Work 1300-2200 GMT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522A5" w14:textId="3D19F4CC" w:rsidR="001C1EE1" w:rsidRDefault="001C1EE1" w:rsidP="001C1EE1">
      <w:pPr>
        <w:rPr>
          <w:rFonts w:ascii="Times New Roman" w:hAnsi="Times New Roman" w:cs="Times New Roman"/>
          <w:sz w:val="28"/>
          <w:szCs w:val="28"/>
        </w:rPr>
      </w:pPr>
    </w:p>
    <w:p w14:paraId="27D1180B" w14:textId="519B1E49" w:rsidR="001C1EE1" w:rsidRDefault="001C1EE1" w:rsidP="001C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magenta"/>
        </w:rPr>
        <w:t>CT Sleep</w:t>
      </w:r>
      <w:r w:rsidR="00CA3FC9" w:rsidRPr="00C6534C">
        <w:rPr>
          <w:rFonts w:ascii="Times New Roman" w:hAnsi="Times New Roman" w:cs="Times New Roman"/>
          <w:sz w:val="28"/>
          <w:szCs w:val="28"/>
          <w:highlight w:val="magenta"/>
        </w:rPr>
        <w:t xml:space="preserve"> 0</w:t>
      </w:r>
      <w:r w:rsidR="00FD68F3" w:rsidRPr="00C6534C">
        <w:rPr>
          <w:rFonts w:ascii="Times New Roman" w:hAnsi="Times New Roman" w:cs="Times New Roman"/>
          <w:sz w:val="28"/>
          <w:szCs w:val="28"/>
          <w:highlight w:val="magenta"/>
        </w:rPr>
        <w:t>4</w:t>
      </w:r>
      <w:r w:rsidR="00CA3FC9" w:rsidRPr="00C6534C">
        <w:rPr>
          <w:rFonts w:ascii="Times New Roman" w:hAnsi="Times New Roman" w:cs="Times New Roman"/>
          <w:sz w:val="28"/>
          <w:szCs w:val="28"/>
          <w:highlight w:val="magenta"/>
        </w:rPr>
        <w:t>00-1200 GMT</w:t>
      </w:r>
    </w:p>
    <w:p w14:paraId="5A33B104" w14:textId="76C69A14" w:rsidR="00CA3FC9" w:rsidRDefault="00CA3FC9" w:rsidP="00CA3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yellow"/>
        </w:rPr>
        <w:t xml:space="preserve">CT Work </w:t>
      </w:r>
      <w:r w:rsidR="000D0A26" w:rsidRPr="00C6534C">
        <w:rPr>
          <w:rFonts w:ascii="Times New Roman" w:hAnsi="Times New Roman" w:cs="Times New Roman"/>
          <w:sz w:val="28"/>
          <w:szCs w:val="28"/>
          <w:highlight w:val="yellow"/>
        </w:rPr>
        <w:t>1400-2300 GMT</w:t>
      </w:r>
    </w:p>
    <w:p w14:paraId="3C11E388" w14:textId="592182A3" w:rsidR="000D0A26" w:rsidRDefault="000D0A26" w:rsidP="000D0A26">
      <w:pPr>
        <w:rPr>
          <w:rFonts w:ascii="Times New Roman" w:hAnsi="Times New Roman" w:cs="Times New Roman"/>
          <w:sz w:val="28"/>
          <w:szCs w:val="28"/>
        </w:rPr>
      </w:pPr>
    </w:p>
    <w:p w14:paraId="759D9AFA" w14:textId="1B9A924E" w:rsidR="000D0A26" w:rsidRDefault="000D0A26" w:rsidP="000D0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magenta"/>
        </w:rPr>
        <w:t>MT Sleep</w:t>
      </w:r>
      <w:r w:rsidR="004F2DB0" w:rsidRPr="00C6534C">
        <w:rPr>
          <w:rFonts w:ascii="Times New Roman" w:hAnsi="Times New Roman" w:cs="Times New Roman"/>
          <w:sz w:val="28"/>
          <w:szCs w:val="28"/>
          <w:highlight w:val="magenta"/>
        </w:rPr>
        <w:t xml:space="preserve"> 0500-</w:t>
      </w:r>
      <w:r w:rsidR="004D06C5" w:rsidRPr="00C6534C">
        <w:rPr>
          <w:rFonts w:ascii="Times New Roman" w:hAnsi="Times New Roman" w:cs="Times New Roman"/>
          <w:sz w:val="28"/>
          <w:szCs w:val="28"/>
          <w:highlight w:val="magenta"/>
        </w:rPr>
        <w:t>1300 GMT</w:t>
      </w:r>
    </w:p>
    <w:p w14:paraId="2AF2618F" w14:textId="2E3D8650" w:rsidR="000D0A26" w:rsidRDefault="000D0A26" w:rsidP="000D0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yellow"/>
        </w:rPr>
        <w:t xml:space="preserve">MT Work </w:t>
      </w:r>
      <w:r w:rsidR="004D06C5" w:rsidRPr="00C6534C">
        <w:rPr>
          <w:rFonts w:ascii="Times New Roman" w:hAnsi="Times New Roman" w:cs="Times New Roman"/>
          <w:sz w:val="28"/>
          <w:szCs w:val="28"/>
          <w:highlight w:val="yellow"/>
        </w:rPr>
        <w:t>1500-2400 GMT</w:t>
      </w:r>
    </w:p>
    <w:p w14:paraId="702F8F15" w14:textId="6249B7AD" w:rsidR="000D0A26" w:rsidRDefault="000D0A26" w:rsidP="000D0A26">
      <w:pPr>
        <w:rPr>
          <w:rFonts w:ascii="Times New Roman" w:hAnsi="Times New Roman" w:cs="Times New Roman"/>
          <w:sz w:val="28"/>
          <w:szCs w:val="28"/>
        </w:rPr>
      </w:pPr>
    </w:p>
    <w:p w14:paraId="4118529F" w14:textId="52663EF2" w:rsidR="000D0A26" w:rsidRDefault="000D0A26" w:rsidP="000D0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magenta"/>
        </w:rPr>
        <w:t>PT Sleep</w:t>
      </w:r>
      <w:r w:rsidR="003710C9" w:rsidRPr="00C6534C">
        <w:rPr>
          <w:rFonts w:ascii="Times New Roman" w:hAnsi="Times New Roman" w:cs="Times New Roman"/>
          <w:sz w:val="28"/>
          <w:szCs w:val="28"/>
          <w:highlight w:val="magenta"/>
        </w:rPr>
        <w:t xml:space="preserve"> 0600-</w:t>
      </w:r>
      <w:r w:rsidR="00C6534C" w:rsidRPr="00C6534C">
        <w:rPr>
          <w:rFonts w:ascii="Times New Roman" w:hAnsi="Times New Roman" w:cs="Times New Roman"/>
          <w:sz w:val="28"/>
          <w:szCs w:val="28"/>
          <w:highlight w:val="magenta"/>
        </w:rPr>
        <w:t>1400 GMT</w:t>
      </w:r>
    </w:p>
    <w:p w14:paraId="6C1D34B9" w14:textId="4AEEE4ED" w:rsidR="000D0A26" w:rsidRPr="000D0A26" w:rsidRDefault="000D0A26" w:rsidP="000D0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34C">
        <w:rPr>
          <w:rFonts w:ascii="Times New Roman" w:hAnsi="Times New Roman" w:cs="Times New Roman"/>
          <w:sz w:val="28"/>
          <w:szCs w:val="28"/>
          <w:highlight w:val="yellow"/>
        </w:rPr>
        <w:t>PT Work</w:t>
      </w:r>
      <w:r w:rsidR="00C6534C" w:rsidRPr="00C6534C">
        <w:rPr>
          <w:rFonts w:ascii="Times New Roman" w:hAnsi="Times New Roman" w:cs="Times New Roman"/>
          <w:sz w:val="28"/>
          <w:szCs w:val="28"/>
          <w:highlight w:val="yellow"/>
        </w:rPr>
        <w:t xml:space="preserve"> 1600-0100 GMT</w:t>
      </w:r>
    </w:p>
    <w:sectPr w:rsidR="000D0A26" w:rsidRPr="000D0A26" w:rsidSect="00145248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D0FD" w14:textId="77777777" w:rsidR="00996F27" w:rsidRDefault="00996F27" w:rsidP="00CA455B">
      <w:r>
        <w:separator/>
      </w:r>
    </w:p>
  </w:endnote>
  <w:endnote w:type="continuationSeparator" w:id="0">
    <w:p w14:paraId="5AB3E1B6" w14:textId="77777777" w:rsidR="00996F27" w:rsidRDefault="00996F27" w:rsidP="00C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32837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7BAE2" w14:textId="77777777" w:rsidR="00CA455B" w:rsidRDefault="00CA455B" w:rsidP="005B1A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91904" w14:textId="77777777" w:rsidR="00CA455B" w:rsidRDefault="00CA455B" w:rsidP="00CA4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9807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296D7E" w14:textId="77777777" w:rsidR="00CA455B" w:rsidRDefault="00CA455B" w:rsidP="005B1A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5A60E6" w14:textId="77777777" w:rsidR="00CA455B" w:rsidRDefault="00CA455B" w:rsidP="00CA4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96247" w14:textId="77777777" w:rsidR="00996F27" w:rsidRDefault="00996F27" w:rsidP="00CA455B">
      <w:r>
        <w:separator/>
      </w:r>
    </w:p>
  </w:footnote>
  <w:footnote w:type="continuationSeparator" w:id="0">
    <w:p w14:paraId="12DA40D5" w14:textId="77777777" w:rsidR="00996F27" w:rsidRDefault="00996F27" w:rsidP="00CA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B4CD2"/>
    <w:multiLevelType w:val="hybridMultilevel"/>
    <w:tmpl w:val="AFF0FBC0"/>
    <w:lvl w:ilvl="0" w:tplc="EEE0CD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48"/>
    <w:rsid w:val="00027FA8"/>
    <w:rsid w:val="000D0A26"/>
    <w:rsid w:val="001007A0"/>
    <w:rsid w:val="00110C30"/>
    <w:rsid w:val="00115835"/>
    <w:rsid w:val="0014383B"/>
    <w:rsid w:val="00145248"/>
    <w:rsid w:val="001647AD"/>
    <w:rsid w:val="001664F1"/>
    <w:rsid w:val="001B1952"/>
    <w:rsid w:val="001C1EE1"/>
    <w:rsid w:val="001D05A4"/>
    <w:rsid w:val="001E3FBD"/>
    <w:rsid w:val="002238D2"/>
    <w:rsid w:val="002B14CF"/>
    <w:rsid w:val="00301D3A"/>
    <w:rsid w:val="003710C9"/>
    <w:rsid w:val="00407CFB"/>
    <w:rsid w:val="004D06C5"/>
    <w:rsid w:val="004F2DB0"/>
    <w:rsid w:val="00502A2D"/>
    <w:rsid w:val="00554E20"/>
    <w:rsid w:val="005603F5"/>
    <w:rsid w:val="00582527"/>
    <w:rsid w:val="00592F8E"/>
    <w:rsid w:val="005F1A52"/>
    <w:rsid w:val="0062244A"/>
    <w:rsid w:val="006C27A5"/>
    <w:rsid w:val="007160E1"/>
    <w:rsid w:val="007559C4"/>
    <w:rsid w:val="007D22E4"/>
    <w:rsid w:val="00877DDE"/>
    <w:rsid w:val="00964477"/>
    <w:rsid w:val="00970F40"/>
    <w:rsid w:val="009713DA"/>
    <w:rsid w:val="00996F27"/>
    <w:rsid w:val="00A14BC9"/>
    <w:rsid w:val="00A46BE3"/>
    <w:rsid w:val="00A73381"/>
    <w:rsid w:val="00C11C74"/>
    <w:rsid w:val="00C2033E"/>
    <w:rsid w:val="00C41E1A"/>
    <w:rsid w:val="00C6534C"/>
    <w:rsid w:val="00CA3FC9"/>
    <w:rsid w:val="00CA455B"/>
    <w:rsid w:val="00CB3C1E"/>
    <w:rsid w:val="00DE3DBD"/>
    <w:rsid w:val="00DF5B98"/>
    <w:rsid w:val="00F939C7"/>
    <w:rsid w:val="00FC1DBB"/>
    <w:rsid w:val="00FD68F3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8663"/>
  <w14:defaultImageDpi w14:val="32767"/>
  <w15:chartTrackingRefBased/>
  <w15:docId w15:val="{2607390F-322E-A747-8A3E-751AF8D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5B"/>
  </w:style>
  <w:style w:type="character" w:styleId="PageNumber">
    <w:name w:val="page number"/>
    <w:basedOn w:val="DefaultParagraphFont"/>
    <w:uiPriority w:val="99"/>
    <w:semiHidden/>
    <w:unhideWhenUsed/>
    <w:rsid w:val="00CA455B"/>
  </w:style>
  <w:style w:type="table" w:styleId="TableGrid">
    <w:name w:val="Table Grid"/>
    <w:basedOn w:val="TableNormal"/>
    <w:uiPriority w:val="39"/>
    <w:rsid w:val="0014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stewart/Library/Group%20Containers/UBF8T346G9.Office/User%20Content.localized/Templates.localized/Template%20pg%20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pg no.dotx</Template>
  <TotalTime>22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</dc:creator>
  <cp:keywords/>
  <dc:description/>
  <cp:lastModifiedBy>Michael Stewart</cp:lastModifiedBy>
  <cp:revision>23</cp:revision>
  <dcterms:created xsi:type="dcterms:W3CDTF">2022-10-20T21:57:00Z</dcterms:created>
  <dcterms:modified xsi:type="dcterms:W3CDTF">2022-10-23T19:09:00Z</dcterms:modified>
</cp:coreProperties>
</file>