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FC0E" w14:textId="4AA1CC2D" w:rsidR="00DC5BD9" w:rsidRPr="00001289" w:rsidRDefault="00DC5BD9" w:rsidP="001456F5">
      <w:pPr>
        <w:spacing w:after="0"/>
        <w:jc w:val="center"/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AGENDA</w:t>
      </w:r>
    </w:p>
    <w:p w14:paraId="18D7D917" w14:textId="2AC2092D" w:rsidR="00DC5BD9" w:rsidRPr="00001289" w:rsidRDefault="00DC5BD9" w:rsidP="001456F5">
      <w:pPr>
        <w:spacing w:after="0"/>
        <w:jc w:val="center"/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G</w:t>
      </w:r>
      <w:r w:rsidR="00AE656B" w:rsidRPr="00001289">
        <w:rPr>
          <w:color w:val="000000" w:themeColor="text1"/>
          <w:sz w:val="36"/>
          <w:szCs w:val="36"/>
        </w:rPr>
        <w:t>reen Valley OLLI Council</w:t>
      </w:r>
    </w:p>
    <w:p w14:paraId="14577E20" w14:textId="2F7C4634" w:rsidR="007A1904" w:rsidRPr="00001289" w:rsidRDefault="007A1904" w:rsidP="001456F5">
      <w:pPr>
        <w:spacing w:after="0"/>
        <w:jc w:val="center"/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April 1, 2025</w:t>
      </w:r>
    </w:p>
    <w:p w14:paraId="19F79D8B" w14:textId="77777777" w:rsidR="001456F5" w:rsidRPr="00001289" w:rsidRDefault="001456F5" w:rsidP="00DC5BD9">
      <w:pPr>
        <w:jc w:val="center"/>
        <w:rPr>
          <w:color w:val="000000" w:themeColor="text1"/>
          <w:sz w:val="36"/>
          <w:szCs w:val="36"/>
        </w:rPr>
      </w:pPr>
    </w:p>
    <w:p w14:paraId="43F3C519" w14:textId="36CA033E" w:rsidR="007A1904" w:rsidRPr="00001289" w:rsidRDefault="003C159F" w:rsidP="003C159F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 xml:space="preserve"> Approval of Minutes</w:t>
      </w:r>
      <w:r w:rsidR="0060223D" w:rsidRPr="00001289">
        <w:rPr>
          <w:color w:val="000000" w:themeColor="text1"/>
          <w:sz w:val="36"/>
          <w:szCs w:val="36"/>
        </w:rPr>
        <w:t xml:space="preserve"> from March 25, 2025</w:t>
      </w:r>
    </w:p>
    <w:p w14:paraId="46C5E63B" w14:textId="77777777" w:rsidR="001456F5" w:rsidRPr="00001289" w:rsidRDefault="001456F5" w:rsidP="001456F5">
      <w:pPr>
        <w:pStyle w:val="ListParagraph"/>
        <w:rPr>
          <w:color w:val="000000" w:themeColor="text1"/>
          <w:sz w:val="36"/>
          <w:szCs w:val="36"/>
        </w:rPr>
      </w:pPr>
    </w:p>
    <w:p w14:paraId="40EFE2B4" w14:textId="32653545" w:rsidR="003C159F" w:rsidRPr="00001289" w:rsidRDefault="003C159F" w:rsidP="003C159F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 xml:space="preserve">Develop </w:t>
      </w:r>
      <w:r w:rsidR="003D6C70" w:rsidRPr="00001289">
        <w:rPr>
          <w:color w:val="000000" w:themeColor="text1"/>
          <w:sz w:val="36"/>
          <w:szCs w:val="36"/>
        </w:rPr>
        <w:t>pl</w:t>
      </w:r>
      <w:r w:rsidRPr="00001289">
        <w:rPr>
          <w:color w:val="000000" w:themeColor="text1"/>
          <w:sz w:val="36"/>
          <w:szCs w:val="36"/>
        </w:rPr>
        <w:t>an/</w:t>
      </w:r>
      <w:r w:rsidR="003D6C70" w:rsidRPr="00001289">
        <w:rPr>
          <w:color w:val="000000" w:themeColor="text1"/>
          <w:sz w:val="36"/>
          <w:szCs w:val="36"/>
        </w:rPr>
        <w:t>t</w:t>
      </w:r>
      <w:r w:rsidRPr="00001289">
        <w:rPr>
          <w:color w:val="000000" w:themeColor="text1"/>
          <w:sz w:val="36"/>
          <w:szCs w:val="36"/>
        </w:rPr>
        <w:t xml:space="preserve">alking </w:t>
      </w:r>
      <w:r w:rsidR="003D6C70" w:rsidRPr="00001289">
        <w:rPr>
          <w:color w:val="000000" w:themeColor="text1"/>
          <w:sz w:val="36"/>
          <w:szCs w:val="36"/>
        </w:rPr>
        <w:t>p</w:t>
      </w:r>
      <w:r w:rsidRPr="00001289">
        <w:rPr>
          <w:color w:val="000000" w:themeColor="text1"/>
          <w:sz w:val="36"/>
          <w:szCs w:val="36"/>
        </w:rPr>
        <w:t xml:space="preserve">oints for </w:t>
      </w:r>
      <w:r w:rsidR="003D6C70" w:rsidRPr="00001289">
        <w:rPr>
          <w:color w:val="000000" w:themeColor="text1"/>
          <w:sz w:val="36"/>
          <w:szCs w:val="36"/>
        </w:rPr>
        <w:t xml:space="preserve">subsequent meeting </w:t>
      </w:r>
      <w:r w:rsidR="00001289" w:rsidRPr="00001289">
        <w:rPr>
          <w:color w:val="000000" w:themeColor="text1"/>
          <w:sz w:val="36"/>
          <w:szCs w:val="36"/>
        </w:rPr>
        <w:t xml:space="preserve">(at 11:00) </w:t>
      </w:r>
      <w:r w:rsidR="003D6C70" w:rsidRPr="00001289">
        <w:rPr>
          <w:color w:val="000000" w:themeColor="text1"/>
          <w:sz w:val="36"/>
          <w:szCs w:val="36"/>
        </w:rPr>
        <w:t>with potential volunteers</w:t>
      </w:r>
      <w:r w:rsidR="0060223D" w:rsidRPr="00001289">
        <w:rPr>
          <w:color w:val="000000" w:themeColor="text1"/>
          <w:sz w:val="36"/>
          <w:szCs w:val="36"/>
        </w:rPr>
        <w:t>:</w:t>
      </w:r>
    </w:p>
    <w:p w14:paraId="0F9FB43D" w14:textId="77777777" w:rsidR="000C2E68" w:rsidRPr="00001289" w:rsidRDefault="0040200D" w:rsidP="00907AC8">
      <w:pPr>
        <w:pStyle w:val="ListParagraph"/>
        <w:numPr>
          <w:ilvl w:val="1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Introduction</w:t>
      </w:r>
      <w:r w:rsidR="000C2E68" w:rsidRPr="00001289">
        <w:rPr>
          <w:color w:val="000000" w:themeColor="text1"/>
          <w:sz w:val="36"/>
          <w:szCs w:val="36"/>
        </w:rPr>
        <w:t xml:space="preserve"> of Council Members </w:t>
      </w:r>
    </w:p>
    <w:p w14:paraId="49772EA6" w14:textId="78897E44" w:rsidR="0063169A" w:rsidRPr="00001289" w:rsidRDefault="001456F5" w:rsidP="00907AC8">
      <w:pPr>
        <w:pStyle w:val="ListParagraph"/>
        <w:numPr>
          <w:ilvl w:val="1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V</w:t>
      </w:r>
      <w:r w:rsidR="000C2E68" w:rsidRPr="00001289">
        <w:rPr>
          <w:color w:val="000000" w:themeColor="text1"/>
          <w:sz w:val="36"/>
          <w:szCs w:val="36"/>
        </w:rPr>
        <w:t xml:space="preserve">olunteer </w:t>
      </w:r>
      <w:r w:rsidR="0063169A" w:rsidRPr="00001289">
        <w:rPr>
          <w:color w:val="000000" w:themeColor="text1"/>
          <w:sz w:val="36"/>
          <w:szCs w:val="36"/>
        </w:rPr>
        <w:t>roles and duties</w:t>
      </w:r>
    </w:p>
    <w:p w14:paraId="1598756F" w14:textId="138B929F" w:rsidR="00907AC8" w:rsidRPr="00001289" w:rsidRDefault="00351B94" w:rsidP="00907AC8">
      <w:pPr>
        <w:pStyle w:val="ListParagraph"/>
        <w:numPr>
          <w:ilvl w:val="1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 xml:space="preserve">Committee </w:t>
      </w:r>
      <w:r w:rsidR="00E244E6" w:rsidRPr="00001289">
        <w:rPr>
          <w:color w:val="000000" w:themeColor="text1"/>
          <w:sz w:val="36"/>
          <w:szCs w:val="36"/>
        </w:rPr>
        <w:t>teams</w:t>
      </w:r>
    </w:p>
    <w:p w14:paraId="3576DAD1" w14:textId="0E5C9BDE" w:rsidR="00E244E6" w:rsidRPr="00001289" w:rsidRDefault="00E244E6" w:rsidP="00907AC8">
      <w:pPr>
        <w:pStyle w:val="ListParagraph"/>
        <w:numPr>
          <w:ilvl w:val="1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Next steps for volunteers</w:t>
      </w:r>
    </w:p>
    <w:p w14:paraId="71096B1E" w14:textId="77777777" w:rsidR="001456F5" w:rsidRPr="00001289" w:rsidRDefault="001456F5" w:rsidP="001456F5">
      <w:pPr>
        <w:pStyle w:val="ListParagraph"/>
        <w:ind w:left="1440"/>
        <w:rPr>
          <w:color w:val="000000" w:themeColor="text1"/>
          <w:sz w:val="36"/>
          <w:szCs w:val="36"/>
        </w:rPr>
      </w:pPr>
    </w:p>
    <w:p w14:paraId="6D68ABAE" w14:textId="72DF1530" w:rsidR="001456F5" w:rsidRPr="00001289" w:rsidRDefault="00001289" w:rsidP="00001289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>Lois Connell, former Curriculum Committee chair (1030)</w:t>
      </w:r>
    </w:p>
    <w:p w14:paraId="5528ADBE" w14:textId="77777777" w:rsidR="00001289" w:rsidRPr="00001289" w:rsidRDefault="00001289" w:rsidP="00001289">
      <w:pPr>
        <w:pStyle w:val="ListParagraph"/>
        <w:rPr>
          <w:color w:val="000000" w:themeColor="text1"/>
          <w:sz w:val="36"/>
          <w:szCs w:val="36"/>
        </w:rPr>
      </w:pPr>
    </w:p>
    <w:p w14:paraId="616FAAC8" w14:textId="51C3D02C" w:rsidR="003D6C70" w:rsidRPr="00001289" w:rsidRDefault="00001289" w:rsidP="003C159F">
      <w:pPr>
        <w:pStyle w:val="ListParagraph"/>
        <w:numPr>
          <w:ilvl w:val="0"/>
          <w:numId w:val="2"/>
        </w:numPr>
        <w:rPr>
          <w:color w:val="000000" w:themeColor="text1"/>
          <w:sz w:val="36"/>
          <w:szCs w:val="36"/>
        </w:rPr>
      </w:pPr>
      <w:r w:rsidRPr="00001289">
        <w:rPr>
          <w:color w:val="000000" w:themeColor="text1"/>
          <w:sz w:val="36"/>
          <w:szCs w:val="36"/>
        </w:rPr>
        <w:t xml:space="preserve">Schedule </w:t>
      </w:r>
      <w:r w:rsidR="00907AC8" w:rsidRPr="00001289">
        <w:rPr>
          <w:color w:val="000000" w:themeColor="text1"/>
          <w:sz w:val="36"/>
          <w:szCs w:val="36"/>
        </w:rPr>
        <w:t xml:space="preserve">Next </w:t>
      </w:r>
      <w:r w:rsidRPr="00001289">
        <w:rPr>
          <w:color w:val="000000" w:themeColor="text1"/>
          <w:sz w:val="36"/>
          <w:szCs w:val="36"/>
        </w:rPr>
        <w:t xml:space="preserve">Council </w:t>
      </w:r>
      <w:r w:rsidR="00907AC8" w:rsidRPr="00001289">
        <w:rPr>
          <w:color w:val="000000" w:themeColor="text1"/>
          <w:sz w:val="36"/>
          <w:szCs w:val="36"/>
        </w:rPr>
        <w:t>Meeting</w:t>
      </w:r>
    </w:p>
    <w:p w14:paraId="5F791D62" w14:textId="77777777" w:rsidR="00AE656B" w:rsidRPr="00001289" w:rsidRDefault="00AE656B" w:rsidP="00DC5BD9">
      <w:pPr>
        <w:jc w:val="center"/>
        <w:rPr>
          <w:color w:val="000000" w:themeColor="text1"/>
        </w:rPr>
      </w:pPr>
    </w:p>
    <w:p w14:paraId="717D733A" w14:textId="64BC7FA6" w:rsidR="00A378C2" w:rsidRPr="00001289" w:rsidRDefault="00A378C2" w:rsidP="00907AC8">
      <w:pPr>
        <w:rPr>
          <w:color w:val="000000" w:themeColor="text1"/>
        </w:rPr>
      </w:pPr>
    </w:p>
    <w:sectPr w:rsidR="00A378C2" w:rsidRPr="00001289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2A95" w14:textId="77777777" w:rsidR="006D3524" w:rsidRDefault="006D3524">
      <w:pPr>
        <w:spacing w:after="0" w:line="240" w:lineRule="auto"/>
      </w:pPr>
      <w:r>
        <w:separator/>
      </w:r>
    </w:p>
    <w:p w14:paraId="3438870C" w14:textId="77777777" w:rsidR="006D3524" w:rsidRDefault="006D3524"/>
  </w:endnote>
  <w:endnote w:type="continuationSeparator" w:id="0">
    <w:p w14:paraId="0F8DF4EC" w14:textId="77777777" w:rsidR="006D3524" w:rsidRDefault="006D3524">
      <w:pPr>
        <w:spacing w:after="0" w:line="240" w:lineRule="auto"/>
      </w:pPr>
      <w:r>
        <w:continuationSeparator/>
      </w:r>
    </w:p>
    <w:p w14:paraId="53F9A9F8" w14:textId="77777777" w:rsidR="006D3524" w:rsidRDefault="006D3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E701" w14:textId="77777777" w:rsidR="00A378C2" w:rsidRDefault="006C77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7586" w14:textId="77777777" w:rsidR="006D3524" w:rsidRDefault="006D3524">
      <w:pPr>
        <w:spacing w:after="0" w:line="240" w:lineRule="auto"/>
      </w:pPr>
      <w:r>
        <w:separator/>
      </w:r>
    </w:p>
    <w:p w14:paraId="54E174C3" w14:textId="77777777" w:rsidR="006D3524" w:rsidRDefault="006D3524"/>
  </w:footnote>
  <w:footnote w:type="continuationSeparator" w:id="0">
    <w:p w14:paraId="5EA641A5" w14:textId="77777777" w:rsidR="006D3524" w:rsidRDefault="006D3524">
      <w:pPr>
        <w:spacing w:after="0" w:line="240" w:lineRule="auto"/>
      </w:pPr>
      <w:r>
        <w:continuationSeparator/>
      </w:r>
    </w:p>
    <w:p w14:paraId="2B313F65" w14:textId="77777777" w:rsidR="006D3524" w:rsidRDefault="006D35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3FF1"/>
    <w:multiLevelType w:val="hybridMultilevel"/>
    <w:tmpl w:val="43324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540511944">
    <w:abstractNumId w:val="1"/>
  </w:num>
  <w:num w:numId="2" w16cid:durableId="120016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00"/>
    <w:rsid w:val="00001289"/>
    <w:rsid w:val="000C2E68"/>
    <w:rsid w:val="001456F5"/>
    <w:rsid w:val="00351B94"/>
    <w:rsid w:val="003C159F"/>
    <w:rsid w:val="003D6C70"/>
    <w:rsid w:val="0040200D"/>
    <w:rsid w:val="0060223D"/>
    <w:rsid w:val="0063169A"/>
    <w:rsid w:val="0067134D"/>
    <w:rsid w:val="006C7700"/>
    <w:rsid w:val="006D3524"/>
    <w:rsid w:val="007A1904"/>
    <w:rsid w:val="00854AA7"/>
    <w:rsid w:val="008E6DBF"/>
    <w:rsid w:val="00907AC8"/>
    <w:rsid w:val="00A378C2"/>
    <w:rsid w:val="00AE656B"/>
    <w:rsid w:val="00DC5BD9"/>
    <w:rsid w:val="00E2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E830"/>
  <w15:chartTrackingRefBased/>
  <w15:docId w15:val="{23F77F60-9DF1-004C-867E-BABBD97F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3C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llemccormick/Library/Containers/com.microsoft.Word/Data/Library/Application%20Support/Microsoft/Office/16.0/DTS/en-US%7b55457068-E30D-564C-8C98-7DF8AB7E9C5C%7d/%7b10A570F5-4BBF-9649-89A5-728C09F21878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{10A570F5-4BBF-9649-89A5-728C09F21878}tf10002082.dotx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14</cp:revision>
  <dcterms:created xsi:type="dcterms:W3CDTF">2025-03-29T03:55:00Z</dcterms:created>
  <dcterms:modified xsi:type="dcterms:W3CDTF">2025-03-29T04:09:00Z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