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FED2" w14:textId="77777777" w:rsidR="00D10351" w:rsidRPr="002447B9" w:rsidRDefault="00D10351" w:rsidP="00D10351">
      <w:pPr>
        <w:pStyle w:val="Date"/>
        <w:spacing w:after="0"/>
        <w:jc w:val="center"/>
        <w:rPr>
          <w:color w:val="002060"/>
          <w:sz w:val="32"/>
          <w:szCs w:val="32"/>
        </w:rPr>
      </w:pPr>
      <w:r w:rsidRPr="002447B9">
        <w:rPr>
          <w:color w:val="002060"/>
          <w:sz w:val="32"/>
          <w:szCs w:val="32"/>
        </w:rPr>
        <w:t xml:space="preserve">GREEN VALLEY OLLI COUNCIL </w:t>
      </w:r>
    </w:p>
    <w:p w14:paraId="3368C954" w14:textId="56006E63" w:rsidR="002447B9" w:rsidRPr="002447B9" w:rsidRDefault="00D10351" w:rsidP="002447B9">
      <w:pPr>
        <w:pStyle w:val="Date"/>
        <w:spacing w:after="0"/>
        <w:jc w:val="center"/>
        <w:rPr>
          <w:color w:val="002060"/>
          <w:sz w:val="32"/>
          <w:szCs w:val="32"/>
        </w:rPr>
      </w:pPr>
      <w:r w:rsidRPr="002447B9">
        <w:rPr>
          <w:color w:val="002060"/>
          <w:sz w:val="32"/>
          <w:szCs w:val="32"/>
        </w:rPr>
        <w:t>APRIL 1, 2025</w:t>
      </w:r>
    </w:p>
    <w:p w14:paraId="0FA9F255" w14:textId="0879BC50" w:rsidR="00E112F5" w:rsidRPr="002447B9" w:rsidRDefault="00D10351" w:rsidP="003C6BE6">
      <w:pPr>
        <w:pStyle w:val="Date"/>
        <w:rPr>
          <w:color w:val="002060"/>
          <w:sz w:val="32"/>
          <w:szCs w:val="32"/>
        </w:rPr>
      </w:pPr>
      <w:r w:rsidRPr="002447B9">
        <w:rPr>
          <w:color w:val="002060"/>
          <w:sz w:val="32"/>
          <w:szCs w:val="32"/>
        </w:rPr>
        <w:t>PRESENT:  Lynn Janklow, Chair; Jon Barton, Vice Chair; Myrna Fel</w:t>
      </w:r>
      <w:r w:rsidR="004B3015" w:rsidRPr="002447B9">
        <w:rPr>
          <w:color w:val="002060"/>
          <w:sz w:val="32"/>
          <w:szCs w:val="32"/>
        </w:rPr>
        <w:t>d</w:t>
      </w:r>
      <w:r w:rsidRPr="002447B9">
        <w:rPr>
          <w:color w:val="002060"/>
          <w:sz w:val="32"/>
          <w:szCs w:val="32"/>
        </w:rPr>
        <w:t>man; Eric Cederquist; Neil Best; Scott Al</w:t>
      </w:r>
      <w:r w:rsidR="004B3015" w:rsidRPr="002447B9">
        <w:rPr>
          <w:color w:val="002060"/>
          <w:sz w:val="32"/>
          <w:szCs w:val="32"/>
        </w:rPr>
        <w:t>dridge</w:t>
      </w:r>
      <w:r w:rsidRPr="002447B9">
        <w:rPr>
          <w:color w:val="002060"/>
          <w:sz w:val="32"/>
          <w:szCs w:val="32"/>
        </w:rPr>
        <w:t xml:space="preserve">; David Kikel; Steve Myrick; Pat Furman; Janelle McCormick.  </w:t>
      </w:r>
      <w:r w:rsidRPr="002447B9">
        <w:rPr>
          <w:color w:val="002060"/>
          <w:sz w:val="32"/>
          <w:szCs w:val="32"/>
        </w:rPr>
        <w:tab/>
      </w:r>
      <w:r w:rsidRPr="002447B9">
        <w:rPr>
          <w:color w:val="002060"/>
          <w:sz w:val="32"/>
          <w:szCs w:val="32"/>
        </w:rPr>
        <w:tab/>
      </w:r>
    </w:p>
    <w:p w14:paraId="05C26872" w14:textId="6EAE6966" w:rsidR="00E112F5" w:rsidRPr="002447B9" w:rsidRDefault="00496183">
      <w:pPr>
        <w:pStyle w:val="Heading2"/>
        <w:rPr>
          <w:color w:val="002060"/>
          <w:sz w:val="32"/>
          <w:szCs w:val="32"/>
        </w:rPr>
      </w:pPr>
      <w:r w:rsidRPr="002447B9">
        <w:rPr>
          <w:color w:val="002060"/>
          <w:sz w:val="32"/>
          <w:szCs w:val="32"/>
        </w:rPr>
        <w:t>Lynn called the meeting</w:t>
      </w:r>
      <w:r w:rsidR="003C6BE6" w:rsidRPr="002447B9">
        <w:rPr>
          <w:color w:val="002060"/>
          <w:sz w:val="32"/>
          <w:szCs w:val="32"/>
        </w:rPr>
        <w:t xml:space="preserve"> to order at 10:10</w:t>
      </w:r>
    </w:p>
    <w:p w14:paraId="383F8791" w14:textId="2D500E2E" w:rsidR="003C6BE6" w:rsidRPr="002447B9" w:rsidRDefault="003C6BE6">
      <w:pPr>
        <w:pStyle w:val="Heading2"/>
        <w:rPr>
          <w:color w:val="002060"/>
          <w:sz w:val="32"/>
          <w:szCs w:val="32"/>
        </w:rPr>
      </w:pPr>
      <w:r w:rsidRPr="002447B9">
        <w:rPr>
          <w:color w:val="002060"/>
          <w:sz w:val="32"/>
          <w:szCs w:val="32"/>
        </w:rPr>
        <w:t xml:space="preserve">Scott introduced Mr. Jorge Encinas to the Council.  Mr. Encinas, a reporter from the Green Valley </w:t>
      </w:r>
      <w:r w:rsidR="00496183" w:rsidRPr="002447B9">
        <w:rPr>
          <w:color w:val="002060"/>
          <w:sz w:val="32"/>
          <w:szCs w:val="32"/>
        </w:rPr>
        <w:t>News, interviewed</w:t>
      </w:r>
      <w:r w:rsidRPr="002447B9">
        <w:rPr>
          <w:color w:val="002060"/>
          <w:sz w:val="32"/>
          <w:szCs w:val="32"/>
        </w:rPr>
        <w:t xml:space="preserve"> two participants for a follow-up article about GV OLLI.  </w:t>
      </w:r>
    </w:p>
    <w:p w14:paraId="0C85F23A" w14:textId="7664BEB4" w:rsidR="003C6BE6" w:rsidRPr="002447B9" w:rsidRDefault="003C6BE6">
      <w:pPr>
        <w:pStyle w:val="Heading2"/>
        <w:rPr>
          <w:color w:val="002060"/>
          <w:sz w:val="32"/>
          <w:szCs w:val="32"/>
        </w:rPr>
      </w:pPr>
      <w:r w:rsidRPr="002447B9">
        <w:rPr>
          <w:color w:val="002060"/>
          <w:sz w:val="32"/>
          <w:szCs w:val="32"/>
        </w:rPr>
        <w:t xml:space="preserve">Approval of Minutes </w:t>
      </w:r>
      <w:r w:rsidR="00496183" w:rsidRPr="002447B9">
        <w:rPr>
          <w:color w:val="002060"/>
          <w:sz w:val="32"/>
          <w:szCs w:val="32"/>
        </w:rPr>
        <w:t xml:space="preserve">from March 25, 2025: </w:t>
      </w:r>
    </w:p>
    <w:p w14:paraId="7C88B836" w14:textId="3CE2A1D7" w:rsidR="00496183" w:rsidRPr="002447B9" w:rsidRDefault="00496183" w:rsidP="00496183">
      <w:pPr>
        <w:pStyle w:val="Heading3"/>
        <w:rPr>
          <w:color w:val="002060"/>
          <w:sz w:val="32"/>
          <w:szCs w:val="32"/>
        </w:rPr>
      </w:pPr>
      <w:r w:rsidRPr="002447B9">
        <w:rPr>
          <w:color w:val="002060"/>
          <w:sz w:val="32"/>
          <w:szCs w:val="32"/>
        </w:rPr>
        <w:t>Pat made a motion to approve; Jon seconded and all were in favor</w:t>
      </w:r>
    </w:p>
    <w:p w14:paraId="7E994391" w14:textId="12E94C52" w:rsidR="00496183" w:rsidRPr="002447B9" w:rsidRDefault="00496183" w:rsidP="00496183">
      <w:pPr>
        <w:pStyle w:val="Heading2"/>
        <w:rPr>
          <w:color w:val="002060"/>
          <w:sz w:val="32"/>
          <w:szCs w:val="32"/>
        </w:rPr>
      </w:pPr>
      <w:r w:rsidRPr="002447B9">
        <w:rPr>
          <w:color w:val="002060"/>
          <w:sz w:val="32"/>
          <w:szCs w:val="32"/>
        </w:rPr>
        <w:t xml:space="preserve">Lynn reported that she and Jon have reached out to former OLLI Council/Committee leaders to learn more about their roles as newly elected GV Council officers. </w:t>
      </w:r>
    </w:p>
    <w:p w14:paraId="7C282E02" w14:textId="2C86D05F" w:rsidR="00496183" w:rsidRPr="002447B9" w:rsidRDefault="00496183" w:rsidP="00496183">
      <w:pPr>
        <w:pStyle w:val="Heading2"/>
        <w:rPr>
          <w:color w:val="002060"/>
          <w:sz w:val="32"/>
          <w:szCs w:val="32"/>
        </w:rPr>
      </w:pPr>
      <w:r w:rsidRPr="002447B9">
        <w:rPr>
          <w:color w:val="002060"/>
          <w:sz w:val="32"/>
          <w:szCs w:val="32"/>
        </w:rPr>
        <w:t xml:space="preserve">Discussion regarding the subsequent meeting at 11:00 to organize volunteers.  </w:t>
      </w:r>
    </w:p>
    <w:p w14:paraId="2431B84E" w14:textId="656FD1E2" w:rsidR="00496183" w:rsidRPr="002447B9" w:rsidRDefault="00496183" w:rsidP="00496183">
      <w:pPr>
        <w:pStyle w:val="Heading2"/>
        <w:rPr>
          <w:color w:val="002060"/>
          <w:sz w:val="32"/>
          <w:szCs w:val="32"/>
        </w:rPr>
      </w:pPr>
      <w:r w:rsidRPr="002447B9">
        <w:rPr>
          <w:color w:val="002060"/>
          <w:sz w:val="32"/>
          <w:szCs w:val="32"/>
        </w:rPr>
        <w:t>Next Meetings:</w:t>
      </w:r>
    </w:p>
    <w:p w14:paraId="1067C9CE" w14:textId="388CCA6E" w:rsidR="00496183" w:rsidRPr="002447B9" w:rsidRDefault="00496183" w:rsidP="00496183">
      <w:pPr>
        <w:pStyle w:val="Heading3"/>
        <w:rPr>
          <w:color w:val="002060"/>
          <w:sz w:val="32"/>
          <w:szCs w:val="32"/>
        </w:rPr>
      </w:pPr>
      <w:r w:rsidRPr="002447B9">
        <w:rPr>
          <w:color w:val="002060"/>
          <w:sz w:val="32"/>
          <w:szCs w:val="32"/>
        </w:rPr>
        <w:t>Monday, April 14</w:t>
      </w:r>
      <w:r w:rsidRPr="002447B9">
        <w:rPr>
          <w:color w:val="002060"/>
          <w:sz w:val="32"/>
          <w:szCs w:val="32"/>
          <w:vertAlign w:val="superscript"/>
        </w:rPr>
        <w:t>th</w:t>
      </w:r>
      <w:r w:rsidRPr="002447B9">
        <w:rPr>
          <w:color w:val="002060"/>
          <w:sz w:val="32"/>
          <w:szCs w:val="32"/>
        </w:rPr>
        <w:t xml:space="preserve"> at 1:00 p.m.</w:t>
      </w:r>
    </w:p>
    <w:p w14:paraId="59D3CB09" w14:textId="7677D2E0" w:rsidR="00496183" w:rsidRPr="002447B9" w:rsidRDefault="00496183" w:rsidP="00496183">
      <w:pPr>
        <w:pStyle w:val="Heading3"/>
        <w:rPr>
          <w:color w:val="002060"/>
          <w:sz w:val="32"/>
          <w:szCs w:val="32"/>
        </w:rPr>
      </w:pPr>
      <w:r w:rsidRPr="002447B9">
        <w:rPr>
          <w:color w:val="002060"/>
          <w:sz w:val="32"/>
          <w:szCs w:val="32"/>
        </w:rPr>
        <w:t>Tuesday April 29</w:t>
      </w:r>
      <w:r w:rsidRPr="002447B9">
        <w:rPr>
          <w:color w:val="002060"/>
          <w:sz w:val="32"/>
          <w:szCs w:val="32"/>
          <w:vertAlign w:val="superscript"/>
        </w:rPr>
        <w:t>th</w:t>
      </w:r>
      <w:r w:rsidRPr="002447B9">
        <w:rPr>
          <w:color w:val="002060"/>
          <w:sz w:val="32"/>
          <w:szCs w:val="32"/>
        </w:rPr>
        <w:t xml:space="preserve"> at 11:00 a.m.</w:t>
      </w:r>
    </w:p>
    <w:p w14:paraId="0889FE5E" w14:textId="6FEFA9B3" w:rsidR="00496183" w:rsidRPr="002447B9" w:rsidRDefault="00496183" w:rsidP="00496183">
      <w:pPr>
        <w:pStyle w:val="Heading2"/>
        <w:rPr>
          <w:color w:val="002060"/>
          <w:sz w:val="32"/>
          <w:szCs w:val="32"/>
        </w:rPr>
      </w:pPr>
      <w:r w:rsidRPr="002447B9">
        <w:rPr>
          <w:color w:val="002060"/>
          <w:sz w:val="32"/>
          <w:szCs w:val="32"/>
        </w:rPr>
        <w:t>Lynn adjourned the meeting at 10:50 a.m.</w:t>
      </w:r>
    </w:p>
    <w:p w14:paraId="04BD70C6" w14:textId="1D8F1CB6" w:rsidR="00E112F5" w:rsidRPr="002447B9" w:rsidRDefault="00E112F5" w:rsidP="00496183">
      <w:pPr>
        <w:pStyle w:val="Heading3"/>
        <w:numPr>
          <w:ilvl w:val="0"/>
          <w:numId w:val="0"/>
        </w:numPr>
        <w:ind w:left="1080"/>
        <w:rPr>
          <w:color w:val="002060"/>
          <w:sz w:val="36"/>
          <w:szCs w:val="36"/>
        </w:rPr>
      </w:pPr>
    </w:p>
    <w:p w14:paraId="1C9791BD" w14:textId="54C944F3" w:rsidR="00E112F5" w:rsidRPr="002447B9" w:rsidRDefault="00E112F5">
      <w:pPr>
        <w:rPr>
          <w:color w:val="002060"/>
        </w:rPr>
      </w:pPr>
    </w:p>
    <w:sectPr w:rsidR="00E112F5" w:rsidRPr="002447B9">
      <w:footerReference w:type="default" r:id="rId7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4ABA" w14:textId="77777777" w:rsidR="006D5375" w:rsidRDefault="006D5375">
      <w:pPr>
        <w:spacing w:after="0" w:line="240" w:lineRule="auto"/>
      </w:pPr>
      <w:r>
        <w:separator/>
      </w:r>
    </w:p>
    <w:p w14:paraId="5EB38035" w14:textId="77777777" w:rsidR="006D5375" w:rsidRDefault="006D5375"/>
  </w:endnote>
  <w:endnote w:type="continuationSeparator" w:id="0">
    <w:p w14:paraId="6D14F101" w14:textId="77777777" w:rsidR="006D5375" w:rsidRDefault="006D5375">
      <w:pPr>
        <w:spacing w:after="0" w:line="240" w:lineRule="auto"/>
      </w:pPr>
      <w:r>
        <w:continuationSeparator/>
      </w:r>
    </w:p>
    <w:p w14:paraId="576E930C" w14:textId="77777777" w:rsidR="006D5375" w:rsidRDefault="006D5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6308" w14:textId="77777777" w:rsidR="00E112F5" w:rsidRDefault="006D537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391C3" w14:textId="77777777" w:rsidR="006D5375" w:rsidRDefault="006D5375">
      <w:pPr>
        <w:spacing w:after="0" w:line="240" w:lineRule="auto"/>
      </w:pPr>
      <w:r>
        <w:separator/>
      </w:r>
    </w:p>
    <w:p w14:paraId="135BCF31" w14:textId="77777777" w:rsidR="006D5375" w:rsidRDefault="006D5375"/>
  </w:footnote>
  <w:footnote w:type="continuationSeparator" w:id="0">
    <w:p w14:paraId="592321DB" w14:textId="77777777" w:rsidR="006D5375" w:rsidRDefault="006D5375">
      <w:pPr>
        <w:spacing w:after="0" w:line="240" w:lineRule="auto"/>
      </w:pPr>
      <w:r>
        <w:continuationSeparator/>
      </w:r>
    </w:p>
    <w:p w14:paraId="33D6C3F9" w14:textId="77777777" w:rsidR="006D5375" w:rsidRDefault="006D53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num w:numId="1" w16cid:durableId="131229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51"/>
    <w:rsid w:val="001A2941"/>
    <w:rsid w:val="002447B9"/>
    <w:rsid w:val="003C6BE6"/>
    <w:rsid w:val="00496183"/>
    <w:rsid w:val="004B3015"/>
    <w:rsid w:val="004B65DC"/>
    <w:rsid w:val="006D5375"/>
    <w:rsid w:val="00831739"/>
    <w:rsid w:val="008A3DE8"/>
    <w:rsid w:val="00D10351"/>
    <w:rsid w:val="00E112F5"/>
    <w:rsid w:val="00E6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FC91"/>
  <w15:chartTrackingRefBased/>
  <w15:docId w15:val="{49BD6C76-88ED-8743-9D75-4A800A63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ellemccormick/Library/Containers/com.microsoft.Word/Data/Library/Application%20Support/Microsoft/Office/16.0/DTS/en-US%7b55457068-E30D-564C-8C98-7DF8AB7E9C5C%7d/%7b10A570F5-4BBF-9649-89A5-728C09F21878%7dtf10002082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Create an Outline.dotx</Template>
  <TotalTime>35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2</cp:revision>
  <dcterms:created xsi:type="dcterms:W3CDTF">2025-04-02T21:18:00Z</dcterms:created>
  <dcterms:modified xsi:type="dcterms:W3CDTF">2025-04-02T22:45:00Z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</Properties>
</file>